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EE" w:rsidRPr="00C809AD" w:rsidRDefault="00AF602B" w:rsidP="00C809AD">
      <w:pPr>
        <w:rPr>
          <w:rFonts w:ascii="Arial" w:hAnsi="Arial" w:cs="Arial"/>
          <w:szCs w:val="24"/>
        </w:rPr>
      </w:pPr>
      <w:r w:rsidRPr="00D03D9B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113.25pt">
            <v:imagedata r:id="rId7" o:title="2013 ANARCP EN-TÊTE"/>
          </v:shape>
        </w:pict>
      </w:r>
    </w:p>
    <w:p w:rsidR="001F692A" w:rsidRDefault="001F692A" w:rsidP="00C809AD">
      <w:pPr>
        <w:rPr>
          <w:rFonts w:ascii="Arial" w:hAnsi="Arial" w:cs="Arial"/>
          <w:szCs w:val="24"/>
        </w:rPr>
      </w:pPr>
    </w:p>
    <w:p w:rsidR="008B7218" w:rsidRDefault="008B7218" w:rsidP="00C809AD">
      <w:pPr>
        <w:rPr>
          <w:rFonts w:ascii="Arial" w:hAnsi="Arial" w:cs="Arial"/>
          <w:szCs w:val="24"/>
        </w:rPr>
      </w:pPr>
    </w:p>
    <w:p w:rsidR="008B7218" w:rsidRDefault="008B7218" w:rsidP="00C809AD">
      <w:pPr>
        <w:rPr>
          <w:rFonts w:ascii="Arial" w:hAnsi="Arial" w:cs="Arial"/>
          <w:szCs w:val="24"/>
        </w:rPr>
      </w:pPr>
    </w:p>
    <w:p w:rsidR="008B7218" w:rsidRPr="00D7561C" w:rsidRDefault="008B7218" w:rsidP="008B7218">
      <w:pPr>
        <w:jc w:val="center"/>
        <w:rPr>
          <w:rFonts w:ascii="Arial" w:hAnsi="Arial" w:cs="Arial"/>
          <w:b/>
          <w:szCs w:val="24"/>
          <w:u w:val="single"/>
        </w:rPr>
      </w:pPr>
      <w:r w:rsidRPr="00D7561C">
        <w:rPr>
          <w:rFonts w:ascii="Arial" w:hAnsi="Arial" w:cs="Arial"/>
          <w:b/>
          <w:szCs w:val="24"/>
          <w:u w:val="single"/>
        </w:rPr>
        <w:t>SITUAZIONE TRATTENUTE FLUSSI DALL’ESTERO</w:t>
      </w:r>
    </w:p>
    <w:p w:rsidR="008B7218" w:rsidRDefault="008B7218" w:rsidP="008B7218">
      <w:pPr>
        <w:jc w:val="center"/>
        <w:rPr>
          <w:rFonts w:ascii="Arial" w:hAnsi="Arial" w:cs="Arial"/>
          <w:szCs w:val="24"/>
        </w:rPr>
      </w:pPr>
    </w:p>
    <w:p w:rsidR="008B7218" w:rsidRDefault="008B7218" w:rsidP="008B7218">
      <w:pPr>
        <w:jc w:val="center"/>
        <w:rPr>
          <w:rFonts w:ascii="Arial" w:hAnsi="Arial" w:cs="Arial"/>
          <w:szCs w:val="24"/>
        </w:rPr>
      </w:pPr>
    </w:p>
    <w:p w:rsidR="008B7218" w:rsidRPr="008B7218" w:rsidRDefault="008B7218" w:rsidP="008B7218">
      <w:pPr>
        <w:numPr>
          <w:ilvl w:val="0"/>
          <w:numId w:val="45"/>
        </w:numPr>
        <w:rPr>
          <w:szCs w:val="24"/>
          <w:lang w:val="it-IT"/>
        </w:rPr>
      </w:pPr>
      <w:r w:rsidRPr="008B7218">
        <w:rPr>
          <w:szCs w:val="24"/>
          <w:lang w:val="it-IT"/>
        </w:rPr>
        <w:t xml:space="preserve">Con la </w:t>
      </w:r>
      <w:hyperlink r:id="rId8" w:history="1">
        <w:r w:rsidRPr="008B7218">
          <w:rPr>
            <w:rStyle w:val="Collegamentoipertestuale"/>
            <w:szCs w:val="24"/>
            <w:u w:val="single"/>
            <w:lang w:val="it-IT"/>
          </w:rPr>
          <w:t>circolare del 18 dicembre 2013</w:t>
        </w:r>
      </w:hyperlink>
      <w:r w:rsidRPr="008B7218">
        <w:rPr>
          <w:szCs w:val="24"/>
          <w:lang w:val="it-IT"/>
        </w:rPr>
        <w:t xml:space="preserve"> l’</w:t>
      </w:r>
      <w:r>
        <w:rPr>
          <w:szCs w:val="24"/>
          <w:lang w:val="it-IT"/>
        </w:rPr>
        <w:t>Agenzia delle E</w:t>
      </w:r>
      <w:r w:rsidRPr="008B7218">
        <w:rPr>
          <w:szCs w:val="24"/>
          <w:lang w:val="it-IT"/>
        </w:rPr>
        <w:t>ntrate aveva disposto che le banche operassero una trattenuta del 20% sui redditi di natura finanziaria provenienti dall’estero.  Per evitare che la trattenuta venisse applicata anche su proventi di natura diversa la circolare prevedeva l’obbligo di autocertificazione presso le banche.</w:t>
      </w:r>
    </w:p>
    <w:p w:rsidR="008B7218" w:rsidRPr="008B7218" w:rsidRDefault="008B7218" w:rsidP="008B7218">
      <w:pPr>
        <w:numPr>
          <w:ilvl w:val="0"/>
          <w:numId w:val="45"/>
        </w:numPr>
        <w:rPr>
          <w:szCs w:val="24"/>
          <w:lang w:val="it-IT"/>
        </w:rPr>
      </w:pPr>
      <w:r w:rsidRPr="008B7218">
        <w:rPr>
          <w:szCs w:val="24"/>
          <w:lang w:val="it-IT"/>
        </w:rPr>
        <w:t xml:space="preserve">Poiché la maggior parte degli istituti di credito ritardavano a dare istruzioni ai propri clienti, era stato predisposto un possibile </w:t>
      </w:r>
      <w:hyperlink r:id="rId9" w:history="1">
        <w:r w:rsidRPr="008B7218">
          <w:rPr>
            <w:rStyle w:val="Collegamentoipertestuale"/>
            <w:szCs w:val="24"/>
            <w:u w:val="single"/>
            <w:lang w:val="it-IT"/>
          </w:rPr>
          <w:t>modello di autocertificazione</w:t>
        </w:r>
      </w:hyperlink>
      <w:r w:rsidRPr="008B7218">
        <w:rPr>
          <w:szCs w:val="24"/>
          <w:lang w:val="it-IT"/>
        </w:rPr>
        <w:t xml:space="preserve"> da inviare per posta raccomandata.</w:t>
      </w:r>
    </w:p>
    <w:p w:rsidR="008B7218" w:rsidRDefault="008B7218" w:rsidP="008B7218">
      <w:pPr>
        <w:numPr>
          <w:ilvl w:val="0"/>
          <w:numId w:val="45"/>
        </w:numPr>
        <w:rPr>
          <w:szCs w:val="24"/>
          <w:lang w:val="it-IT"/>
        </w:rPr>
      </w:pPr>
      <w:r w:rsidRPr="008B7218">
        <w:rPr>
          <w:szCs w:val="24"/>
          <w:lang w:val="it-IT"/>
        </w:rPr>
        <w:t xml:space="preserve">Con un </w:t>
      </w:r>
      <w:hyperlink r:id="rId10" w:history="1">
        <w:r w:rsidRPr="008B7218">
          <w:rPr>
            <w:rStyle w:val="Collegamentoipertestuale"/>
            <w:szCs w:val="24"/>
            <w:u w:val="single"/>
            <w:lang w:val="it-IT"/>
          </w:rPr>
          <w:t>comunicato ufficiale del 19 febbraio</w:t>
        </w:r>
      </w:hyperlink>
      <w:r w:rsidRPr="008B7218">
        <w:rPr>
          <w:szCs w:val="24"/>
          <w:lang w:val="it-IT"/>
        </w:rPr>
        <w:t xml:space="preserve"> veniva annunciata la sospensione del provvedimento di cui sopra, fino al prossimo luglio. Nel frattempo però  è stata predisposta, per le valutazioni del prossimo Governo</w:t>
      </w:r>
      <w:r>
        <w:rPr>
          <w:szCs w:val="24"/>
          <w:lang w:val="it-IT"/>
        </w:rPr>
        <w:t>,</w:t>
      </w:r>
      <w:r w:rsidRPr="008B7218">
        <w:rPr>
          <w:szCs w:val="24"/>
          <w:lang w:val="it-IT"/>
        </w:rPr>
        <w:t xml:space="preserve"> una norma di abrogazione della ritenuta di cui sopra, ai fini di semplificazione.</w:t>
      </w:r>
    </w:p>
    <w:p w:rsidR="008B7218" w:rsidRPr="008B7218" w:rsidRDefault="008B7218" w:rsidP="008B7218">
      <w:pPr>
        <w:numPr>
          <w:ilvl w:val="0"/>
          <w:numId w:val="45"/>
        </w:numPr>
        <w:rPr>
          <w:szCs w:val="24"/>
          <w:lang w:val="it-IT"/>
        </w:rPr>
      </w:pPr>
      <w:r>
        <w:rPr>
          <w:szCs w:val="24"/>
          <w:lang w:val="it-IT"/>
        </w:rPr>
        <w:t>Resteremo vigili circa la eventuale necessità di effettuare l’autocertificazione, confidando che nel frattempo le Banche comunque predispongano istruzioni per i correntisti.</w:t>
      </w:r>
    </w:p>
    <w:p w:rsidR="008B7218" w:rsidRPr="008B7218" w:rsidRDefault="008B7218">
      <w:pPr>
        <w:jc w:val="center"/>
        <w:rPr>
          <w:rFonts w:ascii="Arial" w:hAnsi="Arial" w:cs="Arial"/>
          <w:szCs w:val="24"/>
          <w:lang w:val="it-IT"/>
        </w:rPr>
      </w:pPr>
    </w:p>
    <w:sectPr w:rsidR="008B7218" w:rsidRPr="008B7218" w:rsidSect="00095F65">
      <w:type w:val="continuous"/>
      <w:pgSz w:w="11906" w:h="16838"/>
      <w:pgMar w:top="1440" w:right="1440" w:bottom="1440" w:left="1440" w:header="720" w:footer="95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82C" w:rsidRDefault="007B582C">
      <w:r>
        <w:separator/>
      </w:r>
    </w:p>
  </w:endnote>
  <w:endnote w:type="continuationSeparator" w:id="0">
    <w:p w:rsidR="007B582C" w:rsidRDefault="007B5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82C" w:rsidRDefault="007B582C">
      <w:r>
        <w:separator/>
      </w:r>
    </w:p>
  </w:footnote>
  <w:footnote w:type="continuationSeparator" w:id="0">
    <w:p w:rsidR="007B582C" w:rsidRDefault="007B5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69D"/>
    <w:multiLevelType w:val="hybridMultilevel"/>
    <w:tmpl w:val="D988EE5E"/>
    <w:lvl w:ilvl="0" w:tplc="01EAD5C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20266"/>
    <w:multiLevelType w:val="hybridMultilevel"/>
    <w:tmpl w:val="63867A6E"/>
    <w:lvl w:ilvl="0" w:tplc="3ABCC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11719"/>
    <w:multiLevelType w:val="hybridMultilevel"/>
    <w:tmpl w:val="9FFE7E42"/>
    <w:lvl w:ilvl="0" w:tplc="3ABCC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66495"/>
    <w:multiLevelType w:val="hybridMultilevel"/>
    <w:tmpl w:val="C36C9704"/>
    <w:lvl w:ilvl="0" w:tplc="01EAD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10181731"/>
    <w:multiLevelType w:val="hybridMultilevel"/>
    <w:tmpl w:val="C62289E8"/>
    <w:lvl w:ilvl="0" w:tplc="3ABCC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56B"/>
    <w:multiLevelType w:val="hybridMultilevel"/>
    <w:tmpl w:val="E21628D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808D5"/>
    <w:multiLevelType w:val="hybridMultilevel"/>
    <w:tmpl w:val="FDB49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617A5"/>
    <w:multiLevelType w:val="hybridMultilevel"/>
    <w:tmpl w:val="A3741806"/>
    <w:lvl w:ilvl="0" w:tplc="01EAD5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C0CA3"/>
    <w:multiLevelType w:val="hybridMultilevel"/>
    <w:tmpl w:val="D0B64D5E"/>
    <w:lvl w:ilvl="0" w:tplc="891675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F646DD"/>
    <w:multiLevelType w:val="hybridMultilevel"/>
    <w:tmpl w:val="BF862A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D1576F0"/>
    <w:multiLevelType w:val="hybridMultilevel"/>
    <w:tmpl w:val="5016AC96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1">
    <w:nsid w:val="1DE93443"/>
    <w:multiLevelType w:val="hybridMultilevel"/>
    <w:tmpl w:val="020C0304"/>
    <w:lvl w:ilvl="0" w:tplc="891675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5A96A4B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  <w:u w:val="none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FD5652"/>
    <w:multiLevelType w:val="hybridMultilevel"/>
    <w:tmpl w:val="7436D7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52474"/>
    <w:multiLevelType w:val="hybridMultilevel"/>
    <w:tmpl w:val="D6C85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75ACC"/>
    <w:multiLevelType w:val="hybridMultilevel"/>
    <w:tmpl w:val="D48208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006A0"/>
    <w:multiLevelType w:val="hybridMultilevel"/>
    <w:tmpl w:val="0FB287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245A6"/>
    <w:multiLevelType w:val="hybridMultilevel"/>
    <w:tmpl w:val="07C692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AE7773"/>
    <w:multiLevelType w:val="hybridMultilevel"/>
    <w:tmpl w:val="7242DA3A"/>
    <w:lvl w:ilvl="0" w:tplc="08090019">
      <w:start w:val="1"/>
      <w:numFmt w:val="lowerLetter"/>
      <w:lvlText w:val="%1."/>
      <w:lvlJc w:val="left"/>
      <w:pPr>
        <w:ind w:left="25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28" w:hanging="360"/>
      </w:pPr>
    </w:lvl>
    <w:lvl w:ilvl="2" w:tplc="0809001B" w:tentative="1">
      <w:start w:val="1"/>
      <w:numFmt w:val="lowerRoman"/>
      <w:lvlText w:val="%3."/>
      <w:lvlJc w:val="right"/>
      <w:pPr>
        <w:ind w:left="3948" w:hanging="180"/>
      </w:pPr>
    </w:lvl>
    <w:lvl w:ilvl="3" w:tplc="0809000F" w:tentative="1">
      <w:start w:val="1"/>
      <w:numFmt w:val="decimal"/>
      <w:lvlText w:val="%4."/>
      <w:lvlJc w:val="left"/>
      <w:pPr>
        <w:ind w:left="4668" w:hanging="360"/>
      </w:pPr>
    </w:lvl>
    <w:lvl w:ilvl="4" w:tplc="08090019" w:tentative="1">
      <w:start w:val="1"/>
      <w:numFmt w:val="lowerLetter"/>
      <w:lvlText w:val="%5."/>
      <w:lvlJc w:val="left"/>
      <w:pPr>
        <w:ind w:left="5388" w:hanging="360"/>
      </w:pPr>
    </w:lvl>
    <w:lvl w:ilvl="5" w:tplc="0809001B" w:tentative="1">
      <w:start w:val="1"/>
      <w:numFmt w:val="lowerRoman"/>
      <w:lvlText w:val="%6."/>
      <w:lvlJc w:val="right"/>
      <w:pPr>
        <w:ind w:left="6108" w:hanging="180"/>
      </w:pPr>
    </w:lvl>
    <w:lvl w:ilvl="6" w:tplc="0809000F" w:tentative="1">
      <w:start w:val="1"/>
      <w:numFmt w:val="decimal"/>
      <w:lvlText w:val="%7."/>
      <w:lvlJc w:val="left"/>
      <w:pPr>
        <w:ind w:left="6828" w:hanging="360"/>
      </w:pPr>
    </w:lvl>
    <w:lvl w:ilvl="7" w:tplc="08090019" w:tentative="1">
      <w:start w:val="1"/>
      <w:numFmt w:val="lowerLetter"/>
      <w:lvlText w:val="%8."/>
      <w:lvlJc w:val="left"/>
      <w:pPr>
        <w:ind w:left="7548" w:hanging="360"/>
      </w:pPr>
    </w:lvl>
    <w:lvl w:ilvl="8" w:tplc="080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8">
    <w:nsid w:val="3B8F1F9B"/>
    <w:multiLevelType w:val="hybridMultilevel"/>
    <w:tmpl w:val="4C9425D0"/>
    <w:lvl w:ilvl="0" w:tplc="01EAD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3CAF3CBE"/>
    <w:multiLevelType w:val="hybridMultilevel"/>
    <w:tmpl w:val="F22E7010"/>
    <w:lvl w:ilvl="0" w:tplc="3ABCC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85444"/>
    <w:multiLevelType w:val="hybridMultilevel"/>
    <w:tmpl w:val="1428B546"/>
    <w:lvl w:ilvl="0" w:tplc="3ABCC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301BA"/>
    <w:multiLevelType w:val="hybridMultilevel"/>
    <w:tmpl w:val="C1A8DD8E"/>
    <w:lvl w:ilvl="0" w:tplc="3ABCC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8479C"/>
    <w:multiLevelType w:val="hybridMultilevel"/>
    <w:tmpl w:val="C5A4BBB2"/>
    <w:lvl w:ilvl="0" w:tplc="01EAD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4A444DF3"/>
    <w:multiLevelType w:val="hybridMultilevel"/>
    <w:tmpl w:val="5804201A"/>
    <w:lvl w:ilvl="0" w:tplc="3ABCC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80129"/>
    <w:multiLevelType w:val="hybridMultilevel"/>
    <w:tmpl w:val="56FEA55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D6722"/>
    <w:multiLevelType w:val="hybridMultilevel"/>
    <w:tmpl w:val="7E18DEE2"/>
    <w:lvl w:ilvl="0" w:tplc="3ABCC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A7305"/>
    <w:multiLevelType w:val="hybridMultilevel"/>
    <w:tmpl w:val="91645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1F5D88"/>
    <w:multiLevelType w:val="hybridMultilevel"/>
    <w:tmpl w:val="D9982B0E"/>
    <w:lvl w:ilvl="0" w:tplc="3ABCC48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5868C3"/>
    <w:multiLevelType w:val="multilevel"/>
    <w:tmpl w:val="7264F1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(1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563866D6"/>
    <w:multiLevelType w:val="hybridMultilevel"/>
    <w:tmpl w:val="EC96E772"/>
    <w:lvl w:ilvl="0" w:tplc="3ABCC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A2919"/>
    <w:multiLevelType w:val="hybridMultilevel"/>
    <w:tmpl w:val="B8ECC370"/>
    <w:lvl w:ilvl="0" w:tplc="3ABCC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ED342F"/>
    <w:multiLevelType w:val="hybridMultilevel"/>
    <w:tmpl w:val="4C3E7DA8"/>
    <w:lvl w:ilvl="0" w:tplc="3ABCC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62808"/>
    <w:multiLevelType w:val="hybridMultilevel"/>
    <w:tmpl w:val="E904D2AC"/>
    <w:lvl w:ilvl="0" w:tplc="08090019">
      <w:start w:val="1"/>
      <w:numFmt w:val="lowerLetter"/>
      <w:lvlText w:val="%1."/>
      <w:lvlJc w:val="left"/>
      <w:pPr>
        <w:ind w:left="2148" w:hanging="360"/>
      </w:pPr>
    </w:lvl>
    <w:lvl w:ilvl="1" w:tplc="08090019" w:tentative="1">
      <w:start w:val="1"/>
      <w:numFmt w:val="lowerLetter"/>
      <w:lvlText w:val="%2."/>
      <w:lvlJc w:val="left"/>
      <w:pPr>
        <w:ind w:left="2868" w:hanging="360"/>
      </w:pPr>
    </w:lvl>
    <w:lvl w:ilvl="2" w:tplc="0809001B" w:tentative="1">
      <w:start w:val="1"/>
      <w:numFmt w:val="lowerRoman"/>
      <w:lvlText w:val="%3."/>
      <w:lvlJc w:val="right"/>
      <w:pPr>
        <w:ind w:left="3588" w:hanging="180"/>
      </w:pPr>
    </w:lvl>
    <w:lvl w:ilvl="3" w:tplc="0809000F" w:tentative="1">
      <w:start w:val="1"/>
      <w:numFmt w:val="decimal"/>
      <w:lvlText w:val="%4."/>
      <w:lvlJc w:val="left"/>
      <w:pPr>
        <w:ind w:left="4308" w:hanging="360"/>
      </w:pPr>
    </w:lvl>
    <w:lvl w:ilvl="4" w:tplc="08090019" w:tentative="1">
      <w:start w:val="1"/>
      <w:numFmt w:val="lowerLetter"/>
      <w:lvlText w:val="%5."/>
      <w:lvlJc w:val="left"/>
      <w:pPr>
        <w:ind w:left="5028" w:hanging="360"/>
      </w:pPr>
    </w:lvl>
    <w:lvl w:ilvl="5" w:tplc="0809001B" w:tentative="1">
      <w:start w:val="1"/>
      <w:numFmt w:val="lowerRoman"/>
      <w:lvlText w:val="%6."/>
      <w:lvlJc w:val="right"/>
      <w:pPr>
        <w:ind w:left="5748" w:hanging="180"/>
      </w:pPr>
    </w:lvl>
    <w:lvl w:ilvl="6" w:tplc="0809000F" w:tentative="1">
      <w:start w:val="1"/>
      <w:numFmt w:val="decimal"/>
      <w:lvlText w:val="%7."/>
      <w:lvlJc w:val="left"/>
      <w:pPr>
        <w:ind w:left="6468" w:hanging="360"/>
      </w:pPr>
    </w:lvl>
    <w:lvl w:ilvl="7" w:tplc="08090019" w:tentative="1">
      <w:start w:val="1"/>
      <w:numFmt w:val="lowerLetter"/>
      <w:lvlText w:val="%8."/>
      <w:lvlJc w:val="left"/>
      <w:pPr>
        <w:ind w:left="7188" w:hanging="360"/>
      </w:pPr>
    </w:lvl>
    <w:lvl w:ilvl="8" w:tplc="08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3">
    <w:nsid w:val="670C7338"/>
    <w:multiLevelType w:val="hybridMultilevel"/>
    <w:tmpl w:val="E5B26864"/>
    <w:lvl w:ilvl="0" w:tplc="01EAD5C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105C2"/>
    <w:multiLevelType w:val="hybridMultilevel"/>
    <w:tmpl w:val="AEB86EB6"/>
    <w:lvl w:ilvl="0" w:tplc="FA4823E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AA33742"/>
    <w:multiLevelType w:val="hybridMultilevel"/>
    <w:tmpl w:val="4E08F4AE"/>
    <w:lvl w:ilvl="0" w:tplc="3ABCC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B7DCE"/>
    <w:multiLevelType w:val="hybridMultilevel"/>
    <w:tmpl w:val="1F9E70E8"/>
    <w:lvl w:ilvl="0" w:tplc="01EAD5C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C083D77"/>
    <w:multiLevelType w:val="hybridMultilevel"/>
    <w:tmpl w:val="630E669E"/>
    <w:lvl w:ilvl="0" w:tplc="3ABCC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0D084D"/>
    <w:multiLevelType w:val="hybridMultilevel"/>
    <w:tmpl w:val="2E1E939A"/>
    <w:lvl w:ilvl="0" w:tplc="3ABCC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01D50"/>
    <w:multiLevelType w:val="hybridMultilevel"/>
    <w:tmpl w:val="85BAB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41A687C"/>
    <w:multiLevelType w:val="hybridMultilevel"/>
    <w:tmpl w:val="4B3E0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F821AE"/>
    <w:multiLevelType w:val="hybridMultilevel"/>
    <w:tmpl w:val="85F6CB58"/>
    <w:lvl w:ilvl="0" w:tplc="08090019">
      <w:start w:val="1"/>
      <w:numFmt w:val="lowerLetter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-1395" w:hanging="360"/>
      </w:pPr>
    </w:lvl>
    <w:lvl w:ilvl="2" w:tplc="0809001B" w:tentative="1">
      <w:start w:val="1"/>
      <w:numFmt w:val="lowerRoman"/>
      <w:lvlText w:val="%3."/>
      <w:lvlJc w:val="right"/>
      <w:pPr>
        <w:ind w:left="-675" w:hanging="180"/>
      </w:pPr>
    </w:lvl>
    <w:lvl w:ilvl="3" w:tplc="0809000F" w:tentative="1">
      <w:start w:val="1"/>
      <w:numFmt w:val="decimal"/>
      <w:lvlText w:val="%4."/>
      <w:lvlJc w:val="left"/>
      <w:pPr>
        <w:ind w:left="45" w:hanging="360"/>
      </w:pPr>
    </w:lvl>
    <w:lvl w:ilvl="4" w:tplc="08090019" w:tentative="1">
      <w:start w:val="1"/>
      <w:numFmt w:val="lowerLetter"/>
      <w:lvlText w:val="%5."/>
      <w:lvlJc w:val="left"/>
      <w:pPr>
        <w:ind w:left="765" w:hanging="360"/>
      </w:pPr>
    </w:lvl>
    <w:lvl w:ilvl="5" w:tplc="0809001B" w:tentative="1">
      <w:start w:val="1"/>
      <w:numFmt w:val="lowerRoman"/>
      <w:lvlText w:val="%6."/>
      <w:lvlJc w:val="right"/>
      <w:pPr>
        <w:ind w:left="1485" w:hanging="180"/>
      </w:pPr>
    </w:lvl>
    <w:lvl w:ilvl="6" w:tplc="0809000F" w:tentative="1">
      <w:start w:val="1"/>
      <w:numFmt w:val="decimal"/>
      <w:lvlText w:val="%7."/>
      <w:lvlJc w:val="left"/>
      <w:pPr>
        <w:ind w:left="2205" w:hanging="360"/>
      </w:pPr>
    </w:lvl>
    <w:lvl w:ilvl="7" w:tplc="08090019" w:tentative="1">
      <w:start w:val="1"/>
      <w:numFmt w:val="lowerLetter"/>
      <w:lvlText w:val="%8."/>
      <w:lvlJc w:val="left"/>
      <w:pPr>
        <w:ind w:left="2925" w:hanging="360"/>
      </w:pPr>
    </w:lvl>
    <w:lvl w:ilvl="8" w:tplc="0809001B" w:tentative="1">
      <w:start w:val="1"/>
      <w:numFmt w:val="lowerRoman"/>
      <w:lvlText w:val="%9."/>
      <w:lvlJc w:val="right"/>
      <w:pPr>
        <w:ind w:left="3645" w:hanging="180"/>
      </w:pPr>
    </w:lvl>
  </w:abstractNum>
  <w:abstractNum w:abstractNumId="42">
    <w:nsid w:val="75D837F6"/>
    <w:multiLevelType w:val="hybridMultilevel"/>
    <w:tmpl w:val="3D94BB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BD16414"/>
    <w:multiLevelType w:val="hybridMultilevel"/>
    <w:tmpl w:val="2FCC070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C0C3B"/>
    <w:multiLevelType w:val="hybridMultilevel"/>
    <w:tmpl w:val="C7A239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22"/>
  </w:num>
  <w:num w:numId="4">
    <w:abstractNumId w:val="3"/>
  </w:num>
  <w:num w:numId="5">
    <w:abstractNumId w:val="0"/>
  </w:num>
  <w:num w:numId="6">
    <w:abstractNumId w:val="33"/>
  </w:num>
  <w:num w:numId="7">
    <w:abstractNumId w:val="9"/>
  </w:num>
  <w:num w:numId="8">
    <w:abstractNumId w:val="11"/>
  </w:num>
  <w:num w:numId="9">
    <w:abstractNumId w:val="8"/>
  </w:num>
  <w:num w:numId="10">
    <w:abstractNumId w:val="16"/>
  </w:num>
  <w:num w:numId="11">
    <w:abstractNumId w:val="32"/>
  </w:num>
  <w:num w:numId="12">
    <w:abstractNumId w:val="17"/>
  </w:num>
  <w:num w:numId="13">
    <w:abstractNumId w:val="41"/>
  </w:num>
  <w:num w:numId="14">
    <w:abstractNumId w:val="10"/>
  </w:num>
  <w:num w:numId="15">
    <w:abstractNumId w:val="14"/>
  </w:num>
  <w:num w:numId="16">
    <w:abstractNumId w:val="13"/>
  </w:num>
  <w:num w:numId="17">
    <w:abstractNumId w:val="6"/>
  </w:num>
  <w:num w:numId="18">
    <w:abstractNumId w:val="40"/>
  </w:num>
  <w:num w:numId="19">
    <w:abstractNumId w:val="39"/>
  </w:num>
  <w:num w:numId="20">
    <w:abstractNumId w:val="27"/>
  </w:num>
  <w:num w:numId="21">
    <w:abstractNumId w:val="35"/>
  </w:num>
  <w:num w:numId="22">
    <w:abstractNumId w:val="29"/>
  </w:num>
  <w:num w:numId="23">
    <w:abstractNumId w:val="31"/>
  </w:num>
  <w:num w:numId="24">
    <w:abstractNumId w:val="38"/>
  </w:num>
  <w:num w:numId="25">
    <w:abstractNumId w:val="2"/>
  </w:num>
  <w:num w:numId="26">
    <w:abstractNumId w:val="25"/>
  </w:num>
  <w:num w:numId="27">
    <w:abstractNumId w:val="30"/>
  </w:num>
  <w:num w:numId="28">
    <w:abstractNumId w:val="42"/>
  </w:num>
  <w:num w:numId="29">
    <w:abstractNumId w:val="19"/>
  </w:num>
  <w:num w:numId="30">
    <w:abstractNumId w:val="23"/>
  </w:num>
  <w:num w:numId="31">
    <w:abstractNumId w:val="20"/>
  </w:num>
  <w:num w:numId="32">
    <w:abstractNumId w:val="21"/>
  </w:num>
  <w:num w:numId="33">
    <w:abstractNumId w:val="4"/>
  </w:num>
  <w:num w:numId="34">
    <w:abstractNumId w:val="1"/>
  </w:num>
  <w:num w:numId="35">
    <w:abstractNumId w:val="37"/>
  </w:num>
  <w:num w:numId="36">
    <w:abstractNumId w:val="28"/>
  </w:num>
  <w:num w:numId="37">
    <w:abstractNumId w:val="34"/>
  </w:num>
  <w:num w:numId="38">
    <w:abstractNumId w:val="15"/>
  </w:num>
  <w:num w:numId="39">
    <w:abstractNumId w:val="44"/>
  </w:num>
  <w:num w:numId="40">
    <w:abstractNumId w:val="5"/>
  </w:num>
  <w:num w:numId="41">
    <w:abstractNumId w:val="24"/>
  </w:num>
  <w:num w:numId="42">
    <w:abstractNumId w:val="7"/>
  </w:num>
  <w:num w:numId="43">
    <w:abstractNumId w:val="43"/>
  </w:num>
  <w:num w:numId="44">
    <w:abstractNumId w:val="12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CEE"/>
    <w:rsid w:val="00000ACB"/>
    <w:rsid w:val="000071A1"/>
    <w:rsid w:val="000074F0"/>
    <w:rsid w:val="000224E5"/>
    <w:rsid w:val="000438AD"/>
    <w:rsid w:val="00045001"/>
    <w:rsid w:val="000466F0"/>
    <w:rsid w:val="000642A0"/>
    <w:rsid w:val="000900C8"/>
    <w:rsid w:val="00094C70"/>
    <w:rsid w:val="00095F65"/>
    <w:rsid w:val="00096D41"/>
    <w:rsid w:val="00097743"/>
    <w:rsid w:val="000B5784"/>
    <w:rsid w:val="000C7012"/>
    <w:rsid w:val="000E623B"/>
    <w:rsid w:val="000F014C"/>
    <w:rsid w:val="00102A0E"/>
    <w:rsid w:val="00102E11"/>
    <w:rsid w:val="001032B7"/>
    <w:rsid w:val="001107DC"/>
    <w:rsid w:val="00112491"/>
    <w:rsid w:val="00114C1F"/>
    <w:rsid w:val="00121DAA"/>
    <w:rsid w:val="001245C1"/>
    <w:rsid w:val="001547E3"/>
    <w:rsid w:val="0016225E"/>
    <w:rsid w:val="001779BB"/>
    <w:rsid w:val="00197900"/>
    <w:rsid w:val="001A0065"/>
    <w:rsid w:val="001A7A60"/>
    <w:rsid w:val="001B1909"/>
    <w:rsid w:val="001B746F"/>
    <w:rsid w:val="001C4177"/>
    <w:rsid w:val="001D3511"/>
    <w:rsid w:val="001F2E58"/>
    <w:rsid w:val="001F692A"/>
    <w:rsid w:val="001F7AAA"/>
    <w:rsid w:val="00212DFB"/>
    <w:rsid w:val="002216DE"/>
    <w:rsid w:val="0022337C"/>
    <w:rsid w:val="00237506"/>
    <w:rsid w:val="0024360A"/>
    <w:rsid w:val="0026385E"/>
    <w:rsid w:val="00266227"/>
    <w:rsid w:val="002745BE"/>
    <w:rsid w:val="002B3BCC"/>
    <w:rsid w:val="002B66A7"/>
    <w:rsid w:val="002E396E"/>
    <w:rsid w:val="00300723"/>
    <w:rsid w:val="0031178F"/>
    <w:rsid w:val="003120CC"/>
    <w:rsid w:val="00314331"/>
    <w:rsid w:val="00315C0E"/>
    <w:rsid w:val="00317C9E"/>
    <w:rsid w:val="00320673"/>
    <w:rsid w:val="003234B3"/>
    <w:rsid w:val="00330774"/>
    <w:rsid w:val="00331850"/>
    <w:rsid w:val="003322A7"/>
    <w:rsid w:val="00341884"/>
    <w:rsid w:val="00342C3E"/>
    <w:rsid w:val="00345772"/>
    <w:rsid w:val="00346E52"/>
    <w:rsid w:val="0036118A"/>
    <w:rsid w:val="00362B76"/>
    <w:rsid w:val="00367984"/>
    <w:rsid w:val="00376E28"/>
    <w:rsid w:val="0038120A"/>
    <w:rsid w:val="003843C3"/>
    <w:rsid w:val="003857FD"/>
    <w:rsid w:val="00394A9F"/>
    <w:rsid w:val="003A1BBA"/>
    <w:rsid w:val="003A4683"/>
    <w:rsid w:val="003B0605"/>
    <w:rsid w:val="003D4C27"/>
    <w:rsid w:val="003E51FA"/>
    <w:rsid w:val="003F0F05"/>
    <w:rsid w:val="003F1167"/>
    <w:rsid w:val="003F1D8A"/>
    <w:rsid w:val="003F2C8E"/>
    <w:rsid w:val="0040005B"/>
    <w:rsid w:val="00403967"/>
    <w:rsid w:val="004039A1"/>
    <w:rsid w:val="004227CF"/>
    <w:rsid w:val="00445E9A"/>
    <w:rsid w:val="004516E1"/>
    <w:rsid w:val="00453CFB"/>
    <w:rsid w:val="00455534"/>
    <w:rsid w:val="00455671"/>
    <w:rsid w:val="00471739"/>
    <w:rsid w:val="00484641"/>
    <w:rsid w:val="00492FDA"/>
    <w:rsid w:val="004950B4"/>
    <w:rsid w:val="00495E8A"/>
    <w:rsid w:val="004966E2"/>
    <w:rsid w:val="004A0749"/>
    <w:rsid w:val="004C03CA"/>
    <w:rsid w:val="004C19BC"/>
    <w:rsid w:val="004D5DC6"/>
    <w:rsid w:val="004F12AC"/>
    <w:rsid w:val="00500CF7"/>
    <w:rsid w:val="00501981"/>
    <w:rsid w:val="00502CEE"/>
    <w:rsid w:val="0051743F"/>
    <w:rsid w:val="00517D97"/>
    <w:rsid w:val="0052114B"/>
    <w:rsid w:val="005240EB"/>
    <w:rsid w:val="005243B9"/>
    <w:rsid w:val="005317A1"/>
    <w:rsid w:val="00535268"/>
    <w:rsid w:val="005422BB"/>
    <w:rsid w:val="005841B3"/>
    <w:rsid w:val="005842EE"/>
    <w:rsid w:val="00586501"/>
    <w:rsid w:val="00592188"/>
    <w:rsid w:val="005954EB"/>
    <w:rsid w:val="005B1B11"/>
    <w:rsid w:val="005E55ED"/>
    <w:rsid w:val="005E5A9B"/>
    <w:rsid w:val="005E690D"/>
    <w:rsid w:val="005F1E3E"/>
    <w:rsid w:val="005F59EA"/>
    <w:rsid w:val="005F722C"/>
    <w:rsid w:val="005F79A7"/>
    <w:rsid w:val="00600023"/>
    <w:rsid w:val="00603B5C"/>
    <w:rsid w:val="00637215"/>
    <w:rsid w:val="006424E0"/>
    <w:rsid w:val="00672C2E"/>
    <w:rsid w:val="006A3721"/>
    <w:rsid w:val="006A66BF"/>
    <w:rsid w:val="006A70C3"/>
    <w:rsid w:val="006A7701"/>
    <w:rsid w:val="006B0B16"/>
    <w:rsid w:val="006B5B7E"/>
    <w:rsid w:val="006D3530"/>
    <w:rsid w:val="006D3BB5"/>
    <w:rsid w:val="006D46A1"/>
    <w:rsid w:val="006D7432"/>
    <w:rsid w:val="006E205A"/>
    <w:rsid w:val="006E47C4"/>
    <w:rsid w:val="006F2B77"/>
    <w:rsid w:val="00702DAA"/>
    <w:rsid w:val="00702DF4"/>
    <w:rsid w:val="007036E6"/>
    <w:rsid w:val="00703E1F"/>
    <w:rsid w:val="00704B3C"/>
    <w:rsid w:val="007169BC"/>
    <w:rsid w:val="00726E19"/>
    <w:rsid w:val="007368BC"/>
    <w:rsid w:val="00743AEC"/>
    <w:rsid w:val="00744E21"/>
    <w:rsid w:val="00750F12"/>
    <w:rsid w:val="0075346C"/>
    <w:rsid w:val="00764C37"/>
    <w:rsid w:val="00773F87"/>
    <w:rsid w:val="00782D83"/>
    <w:rsid w:val="00783B58"/>
    <w:rsid w:val="007879F9"/>
    <w:rsid w:val="007A100C"/>
    <w:rsid w:val="007A4C9A"/>
    <w:rsid w:val="007B582C"/>
    <w:rsid w:val="007B6F6F"/>
    <w:rsid w:val="007C16D7"/>
    <w:rsid w:val="007D079B"/>
    <w:rsid w:val="007D0F3F"/>
    <w:rsid w:val="007D3A37"/>
    <w:rsid w:val="007D42A4"/>
    <w:rsid w:val="007D6A11"/>
    <w:rsid w:val="007E270F"/>
    <w:rsid w:val="007E4FC8"/>
    <w:rsid w:val="007F293D"/>
    <w:rsid w:val="007F2C0E"/>
    <w:rsid w:val="007F49EF"/>
    <w:rsid w:val="007F609E"/>
    <w:rsid w:val="0080401C"/>
    <w:rsid w:val="0080409C"/>
    <w:rsid w:val="00821C05"/>
    <w:rsid w:val="008300BA"/>
    <w:rsid w:val="00833CF4"/>
    <w:rsid w:val="008478A5"/>
    <w:rsid w:val="008517D3"/>
    <w:rsid w:val="00856C41"/>
    <w:rsid w:val="008605ED"/>
    <w:rsid w:val="00860F46"/>
    <w:rsid w:val="00866F81"/>
    <w:rsid w:val="00867F14"/>
    <w:rsid w:val="00870F6C"/>
    <w:rsid w:val="00871043"/>
    <w:rsid w:val="00874542"/>
    <w:rsid w:val="00875DFA"/>
    <w:rsid w:val="0087612F"/>
    <w:rsid w:val="00893955"/>
    <w:rsid w:val="008A1E20"/>
    <w:rsid w:val="008A56BD"/>
    <w:rsid w:val="008A712B"/>
    <w:rsid w:val="008B1BB2"/>
    <w:rsid w:val="008B6731"/>
    <w:rsid w:val="008B7218"/>
    <w:rsid w:val="008C18F5"/>
    <w:rsid w:val="008C22D1"/>
    <w:rsid w:val="008C5576"/>
    <w:rsid w:val="008C70CD"/>
    <w:rsid w:val="008D534A"/>
    <w:rsid w:val="008E2243"/>
    <w:rsid w:val="008E5E3B"/>
    <w:rsid w:val="008F09E1"/>
    <w:rsid w:val="009003AF"/>
    <w:rsid w:val="00902B38"/>
    <w:rsid w:val="009051A0"/>
    <w:rsid w:val="009102FD"/>
    <w:rsid w:val="00910DA4"/>
    <w:rsid w:val="00917240"/>
    <w:rsid w:val="009201A5"/>
    <w:rsid w:val="009230FF"/>
    <w:rsid w:val="00931927"/>
    <w:rsid w:val="00934C4F"/>
    <w:rsid w:val="009350CD"/>
    <w:rsid w:val="00940076"/>
    <w:rsid w:val="00951D3D"/>
    <w:rsid w:val="00953895"/>
    <w:rsid w:val="00955113"/>
    <w:rsid w:val="0095518A"/>
    <w:rsid w:val="009664BA"/>
    <w:rsid w:val="0097745C"/>
    <w:rsid w:val="00977D0E"/>
    <w:rsid w:val="00984495"/>
    <w:rsid w:val="009957C4"/>
    <w:rsid w:val="00997852"/>
    <w:rsid w:val="009A1BC7"/>
    <w:rsid w:val="009A7933"/>
    <w:rsid w:val="009B174A"/>
    <w:rsid w:val="009B3E99"/>
    <w:rsid w:val="009C0630"/>
    <w:rsid w:val="009C58AF"/>
    <w:rsid w:val="009C7C1B"/>
    <w:rsid w:val="009D3329"/>
    <w:rsid w:val="009F10AE"/>
    <w:rsid w:val="00A03CEE"/>
    <w:rsid w:val="00A05148"/>
    <w:rsid w:val="00A06A57"/>
    <w:rsid w:val="00A14E48"/>
    <w:rsid w:val="00A37B14"/>
    <w:rsid w:val="00A5467D"/>
    <w:rsid w:val="00A66B1B"/>
    <w:rsid w:val="00A72C35"/>
    <w:rsid w:val="00A7727B"/>
    <w:rsid w:val="00A90DAD"/>
    <w:rsid w:val="00AA16D3"/>
    <w:rsid w:val="00AB27D8"/>
    <w:rsid w:val="00AB3733"/>
    <w:rsid w:val="00AB47B0"/>
    <w:rsid w:val="00AC2609"/>
    <w:rsid w:val="00AC33E7"/>
    <w:rsid w:val="00AC5682"/>
    <w:rsid w:val="00AC6A6C"/>
    <w:rsid w:val="00AE16BC"/>
    <w:rsid w:val="00AF602B"/>
    <w:rsid w:val="00B033A7"/>
    <w:rsid w:val="00B04CF4"/>
    <w:rsid w:val="00B160C7"/>
    <w:rsid w:val="00B24C34"/>
    <w:rsid w:val="00B27EC0"/>
    <w:rsid w:val="00B365EF"/>
    <w:rsid w:val="00B414AC"/>
    <w:rsid w:val="00B44BD9"/>
    <w:rsid w:val="00B62171"/>
    <w:rsid w:val="00B631CD"/>
    <w:rsid w:val="00B669A9"/>
    <w:rsid w:val="00B707F5"/>
    <w:rsid w:val="00B71167"/>
    <w:rsid w:val="00B73457"/>
    <w:rsid w:val="00B81FCC"/>
    <w:rsid w:val="00B871A0"/>
    <w:rsid w:val="00BB757D"/>
    <w:rsid w:val="00BC1073"/>
    <w:rsid w:val="00BD078B"/>
    <w:rsid w:val="00BD1486"/>
    <w:rsid w:val="00BD2FEA"/>
    <w:rsid w:val="00BD7307"/>
    <w:rsid w:val="00BE0008"/>
    <w:rsid w:val="00BF109C"/>
    <w:rsid w:val="00C10876"/>
    <w:rsid w:val="00C16F48"/>
    <w:rsid w:val="00C30E39"/>
    <w:rsid w:val="00C42471"/>
    <w:rsid w:val="00C442DA"/>
    <w:rsid w:val="00C47768"/>
    <w:rsid w:val="00C54106"/>
    <w:rsid w:val="00C661D6"/>
    <w:rsid w:val="00C70D01"/>
    <w:rsid w:val="00C7441C"/>
    <w:rsid w:val="00C809AD"/>
    <w:rsid w:val="00CA5A78"/>
    <w:rsid w:val="00CB61BC"/>
    <w:rsid w:val="00CC335D"/>
    <w:rsid w:val="00CF527E"/>
    <w:rsid w:val="00CF696C"/>
    <w:rsid w:val="00D03CD2"/>
    <w:rsid w:val="00D22A73"/>
    <w:rsid w:val="00D56489"/>
    <w:rsid w:val="00D62777"/>
    <w:rsid w:val="00D64A8F"/>
    <w:rsid w:val="00D70561"/>
    <w:rsid w:val="00D72137"/>
    <w:rsid w:val="00D7561C"/>
    <w:rsid w:val="00D87C39"/>
    <w:rsid w:val="00D90FE8"/>
    <w:rsid w:val="00DB4110"/>
    <w:rsid w:val="00DB524B"/>
    <w:rsid w:val="00DB55A9"/>
    <w:rsid w:val="00DB674F"/>
    <w:rsid w:val="00DC25A6"/>
    <w:rsid w:val="00DC5DD9"/>
    <w:rsid w:val="00DC6EF1"/>
    <w:rsid w:val="00DD7792"/>
    <w:rsid w:val="00DE3206"/>
    <w:rsid w:val="00DE749F"/>
    <w:rsid w:val="00DF2EEA"/>
    <w:rsid w:val="00DF6F30"/>
    <w:rsid w:val="00E04C50"/>
    <w:rsid w:val="00E062DC"/>
    <w:rsid w:val="00E14C66"/>
    <w:rsid w:val="00E24183"/>
    <w:rsid w:val="00E27023"/>
    <w:rsid w:val="00E27439"/>
    <w:rsid w:val="00E351B1"/>
    <w:rsid w:val="00E437C5"/>
    <w:rsid w:val="00E44931"/>
    <w:rsid w:val="00E57A06"/>
    <w:rsid w:val="00E678DA"/>
    <w:rsid w:val="00E73C9C"/>
    <w:rsid w:val="00E74C0D"/>
    <w:rsid w:val="00E76837"/>
    <w:rsid w:val="00E80D40"/>
    <w:rsid w:val="00E844E1"/>
    <w:rsid w:val="00E90841"/>
    <w:rsid w:val="00EA1543"/>
    <w:rsid w:val="00EA4A5B"/>
    <w:rsid w:val="00EB68DE"/>
    <w:rsid w:val="00EC0684"/>
    <w:rsid w:val="00ED488E"/>
    <w:rsid w:val="00ED5DB0"/>
    <w:rsid w:val="00ED6EB8"/>
    <w:rsid w:val="00EF521C"/>
    <w:rsid w:val="00F00978"/>
    <w:rsid w:val="00F21227"/>
    <w:rsid w:val="00F308FA"/>
    <w:rsid w:val="00F36C4B"/>
    <w:rsid w:val="00F41C6E"/>
    <w:rsid w:val="00F56B3B"/>
    <w:rsid w:val="00F708AE"/>
    <w:rsid w:val="00F708DC"/>
    <w:rsid w:val="00F90170"/>
    <w:rsid w:val="00FA5016"/>
    <w:rsid w:val="00FB190A"/>
    <w:rsid w:val="00FB3B03"/>
    <w:rsid w:val="00FB782F"/>
    <w:rsid w:val="00FC1181"/>
    <w:rsid w:val="00FC2F40"/>
    <w:rsid w:val="00FC7B38"/>
    <w:rsid w:val="00FE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lang w:val="en-GB" w:eastAsia="en-GB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870F6C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870F6C"/>
    <w:pPr>
      <w:tabs>
        <w:tab w:val="center" w:pos="4153"/>
        <w:tab w:val="right" w:pos="8306"/>
      </w:tabs>
    </w:pPr>
  </w:style>
  <w:style w:type="paragraph" w:customStyle="1" w:styleId="Style">
    <w:name w:val="Style"/>
    <w:rsid w:val="00934C4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GB" w:eastAsia="en-GB"/>
    </w:rPr>
  </w:style>
  <w:style w:type="paragraph" w:styleId="Testocommento">
    <w:name w:val="annotation text"/>
    <w:basedOn w:val="Normale"/>
    <w:link w:val="TestocommentoCarattere"/>
    <w:rsid w:val="00F36C4B"/>
    <w:rPr>
      <w:sz w:val="20"/>
    </w:rPr>
  </w:style>
  <w:style w:type="character" w:customStyle="1" w:styleId="TestocommentoCarattere">
    <w:name w:val="Testo commento Carattere"/>
    <w:link w:val="Testocommento"/>
    <w:rsid w:val="00F36C4B"/>
    <w:rPr>
      <w:lang w:val="en-GB" w:eastAsia="en-GB" w:bidi="ar-SA"/>
    </w:rPr>
  </w:style>
  <w:style w:type="paragraph" w:styleId="Paragrafoelenco">
    <w:name w:val="List Paragraph"/>
    <w:basedOn w:val="Normale"/>
    <w:uiPriority w:val="34"/>
    <w:qFormat/>
    <w:rsid w:val="009A1B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A1BC7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9A1BC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5467D"/>
    <w:pPr>
      <w:spacing w:before="100" w:beforeAutospacing="1" w:after="100" w:afterAutospacing="1"/>
    </w:pPr>
    <w:rPr>
      <w:szCs w:val="24"/>
    </w:rPr>
  </w:style>
  <w:style w:type="character" w:styleId="Collegamentoipertestuale">
    <w:name w:val="Hyperlink"/>
    <w:uiPriority w:val="99"/>
    <w:unhideWhenUsed/>
    <w:rsid w:val="009051A0"/>
    <w:rPr>
      <w:strike w:val="0"/>
      <w:dstrike w:val="0"/>
      <w:color w:val="000000"/>
      <w:u w:val="none"/>
      <w:effect w:val="none"/>
    </w:rPr>
  </w:style>
  <w:style w:type="paragraph" w:customStyle="1" w:styleId="Default">
    <w:name w:val="Default"/>
    <w:rsid w:val="008B721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rovv+15166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municato+Mef_ritenuta_bonific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utocertificazion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Data\TEMPLATE\ANARCP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ANARCP1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Home</Company>
  <LinksUpToDate>false</LinksUpToDate>
  <CharactersWithSpaces>1189</CharactersWithSpaces>
  <SharedDoc>false</SharedDoc>
  <HLinks>
    <vt:vector size="6" baseType="variant">
      <vt:variant>
        <vt:i4>1966145</vt:i4>
      </vt:variant>
      <vt:variant>
        <vt:i4>0</vt:i4>
      </vt:variant>
      <vt:variant>
        <vt:i4>0</vt:i4>
      </vt:variant>
      <vt:variant>
        <vt:i4>5</vt:i4>
      </vt:variant>
      <vt:variant>
        <vt:lpwstr>ww:succession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Franco</cp:lastModifiedBy>
  <cp:revision>2</cp:revision>
  <cp:lastPrinted>2013-10-25T16:58:00Z</cp:lastPrinted>
  <dcterms:created xsi:type="dcterms:W3CDTF">2014-02-22T08:59:00Z</dcterms:created>
  <dcterms:modified xsi:type="dcterms:W3CDTF">2014-02-22T08:59:00Z</dcterms:modified>
</cp:coreProperties>
</file>